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ED01" w14:textId="77777777" w:rsidR="00653D97" w:rsidRPr="00F20390" w:rsidRDefault="00653D97" w:rsidP="00653D97">
      <w:pPr>
        <w:pStyle w:val="BodyText"/>
        <w:shd w:val="clear" w:color="auto" w:fill="D9D9D9" w:themeFill="background1" w:themeFillShade="D9"/>
        <w:spacing w:before="120" w:after="120" w:line="480" w:lineRule="auto"/>
        <w:rPr>
          <w:b/>
        </w:rPr>
      </w:pPr>
      <w:r w:rsidRPr="00F20390">
        <w:rPr>
          <w:b/>
        </w:rPr>
        <w:t>DATOS IDENTIFICATIVOS DEL MENOR</w:t>
      </w:r>
    </w:p>
    <w:p w14:paraId="06781D54" w14:textId="77777777" w:rsidR="00653D97" w:rsidRPr="00F20390" w:rsidRDefault="00653D97" w:rsidP="00653D97">
      <w:pPr>
        <w:pStyle w:val="BodyText"/>
        <w:spacing w:before="120" w:after="120"/>
        <w:rPr>
          <w:b/>
        </w:rPr>
      </w:pPr>
      <w:r w:rsidRPr="00F20390">
        <w:rPr>
          <w:b/>
        </w:rPr>
        <w:t>NOMBRE Y APELLIDOS _______________________________________________________</w:t>
      </w:r>
    </w:p>
    <w:p w14:paraId="4909CA73" w14:textId="77777777" w:rsidR="00653D97" w:rsidRPr="00F20390" w:rsidRDefault="00653D97" w:rsidP="00653D97">
      <w:pPr>
        <w:pStyle w:val="BodyText"/>
        <w:spacing w:before="120" w:after="120"/>
        <w:rPr>
          <w:b/>
        </w:rPr>
      </w:pPr>
      <w:r w:rsidRPr="00F20390">
        <w:rPr>
          <w:b/>
        </w:rPr>
        <w:t>D.N.I. _______________________________________________________________________</w:t>
      </w:r>
    </w:p>
    <w:p w14:paraId="17A87AB1" w14:textId="77777777" w:rsidR="00653D97" w:rsidRPr="00F20390" w:rsidRDefault="00653D97" w:rsidP="00653D97">
      <w:pPr>
        <w:pStyle w:val="BodyText"/>
        <w:spacing w:before="120" w:after="120"/>
        <w:rPr>
          <w:b/>
        </w:rPr>
      </w:pPr>
      <w:r w:rsidRPr="00F20390">
        <w:rPr>
          <w:b/>
        </w:rPr>
        <w:t>FECHA DE NACIMIENTO ______________________________________________________</w:t>
      </w:r>
    </w:p>
    <w:p w14:paraId="357794C5" w14:textId="77777777" w:rsidR="00653D97" w:rsidRPr="00F20390" w:rsidRDefault="00653D97" w:rsidP="00653D97">
      <w:pPr>
        <w:pStyle w:val="BodyText"/>
        <w:spacing w:before="120" w:after="120"/>
        <w:rPr>
          <w:b/>
        </w:rPr>
      </w:pPr>
      <w:r w:rsidRPr="00F20390">
        <w:t>(en adelante, el</w:t>
      </w:r>
      <w:r w:rsidRPr="00F20390">
        <w:rPr>
          <w:b/>
        </w:rPr>
        <w:t xml:space="preserve"> “MENOR”</w:t>
      </w:r>
      <w:r w:rsidRPr="00F20390">
        <w:t>)</w:t>
      </w:r>
    </w:p>
    <w:p w14:paraId="47931372" w14:textId="77777777" w:rsidR="00653D97" w:rsidRDefault="00653D97" w:rsidP="00653D97">
      <w:pPr>
        <w:pStyle w:val="BodyText"/>
        <w:spacing w:before="120" w:after="120"/>
      </w:pPr>
    </w:p>
    <w:p w14:paraId="705DD9FF" w14:textId="77777777" w:rsidR="00653D97" w:rsidRPr="00F20390" w:rsidRDefault="00653D97" w:rsidP="00653D97">
      <w:pPr>
        <w:pStyle w:val="BodyText"/>
        <w:shd w:val="clear" w:color="auto" w:fill="D9D9D9" w:themeFill="background1" w:themeFillShade="D9"/>
        <w:spacing w:before="120" w:after="120" w:line="480" w:lineRule="auto"/>
        <w:rPr>
          <w:b/>
        </w:rPr>
      </w:pPr>
      <w:r w:rsidRPr="00F20390">
        <w:rPr>
          <w:b/>
        </w:rPr>
        <w:t xml:space="preserve">DATOS IDENTIFICATIVOS DE LOS TUTORES/REPRESENTANTES LEGALES </w:t>
      </w:r>
    </w:p>
    <w:p w14:paraId="5B8106D1" w14:textId="77777777" w:rsidR="00653D97" w:rsidRPr="00F20390" w:rsidRDefault="00653D97" w:rsidP="00653D97">
      <w:pPr>
        <w:pStyle w:val="BodyText"/>
        <w:spacing w:before="120" w:after="120"/>
        <w:rPr>
          <w:b/>
        </w:rPr>
      </w:pPr>
      <w:r w:rsidRPr="00F20390">
        <w:rPr>
          <w:b/>
        </w:rPr>
        <w:t>D./DÑA. ____________________________________________________________________</w:t>
      </w:r>
    </w:p>
    <w:p w14:paraId="7FEF7170" w14:textId="77777777" w:rsidR="00653D97" w:rsidRPr="00F20390" w:rsidRDefault="00653D97" w:rsidP="00653D97">
      <w:pPr>
        <w:pStyle w:val="BodyText"/>
        <w:spacing w:before="120" w:after="120"/>
        <w:rPr>
          <w:b/>
        </w:rPr>
      </w:pPr>
      <w:r w:rsidRPr="00F20390">
        <w:rPr>
          <w:b/>
        </w:rPr>
        <w:t>D.N.I. _______________________________________________________________________</w:t>
      </w:r>
    </w:p>
    <w:p w14:paraId="1FDFDD03" w14:textId="77777777" w:rsidR="00653D97" w:rsidRPr="00F20390" w:rsidRDefault="00653D97" w:rsidP="00653D97">
      <w:pPr>
        <w:pStyle w:val="BodyText"/>
        <w:spacing w:before="120" w:after="120"/>
        <w:rPr>
          <w:b/>
        </w:rPr>
      </w:pPr>
      <w:r w:rsidRPr="00F20390">
        <w:rPr>
          <w:b/>
        </w:rPr>
        <w:t>DOMICILIO __________________________________________________________________</w:t>
      </w:r>
    </w:p>
    <w:p w14:paraId="6A2E715D" w14:textId="77777777" w:rsidR="00653D97" w:rsidRDefault="00653D97" w:rsidP="00653D97">
      <w:pPr>
        <w:pStyle w:val="BodyText"/>
        <w:spacing w:before="120" w:after="120"/>
      </w:pPr>
      <w:r>
        <w:t xml:space="preserve">En calidad de madre/padre/tutor o representante del menor (en adelante, el </w:t>
      </w:r>
      <w:r w:rsidRPr="00F20390">
        <w:rPr>
          <w:b/>
        </w:rPr>
        <w:t>“REPRESENTANTE”</w:t>
      </w:r>
      <w:r>
        <w:t xml:space="preserve">) </w:t>
      </w:r>
    </w:p>
    <w:p w14:paraId="12BFDC3F" w14:textId="77777777" w:rsidR="00653D97" w:rsidRDefault="00653D97" w:rsidP="00653D97">
      <w:pPr>
        <w:pStyle w:val="BodyText"/>
        <w:spacing w:before="120" w:after="120"/>
      </w:pPr>
    </w:p>
    <w:p w14:paraId="65712018" w14:textId="77777777" w:rsidR="00653D97" w:rsidRDefault="00653D97" w:rsidP="00653D97">
      <w:pPr>
        <w:pStyle w:val="BodyText"/>
        <w:spacing w:before="120" w:after="120"/>
      </w:pPr>
      <w:r>
        <w:t>Por la firma del presente documento, el REPRESENTANTE ante [</w:t>
      </w:r>
      <w:r w:rsidRPr="00F20390">
        <w:rPr>
          <w:highlight w:val="yellow"/>
        </w:rPr>
        <w:t>DENOMINACIÓN SOCIAL DEL HOTEL</w:t>
      </w:r>
      <w:r>
        <w:t>], con domicilio en [</w:t>
      </w:r>
      <w:r w:rsidRPr="00F20390">
        <w:rPr>
          <w:highlight w:val="yellow"/>
        </w:rPr>
        <w:t>…</w:t>
      </w:r>
      <w:r>
        <w:t>] y con CIF [</w:t>
      </w:r>
      <w:r w:rsidRPr="00F20390">
        <w:rPr>
          <w:highlight w:val="yellow"/>
        </w:rPr>
        <w:t>…</w:t>
      </w:r>
      <w:r>
        <w:t xml:space="preserve">] </w:t>
      </w:r>
    </w:p>
    <w:p w14:paraId="3FE9364D" w14:textId="77777777" w:rsidR="00653D97" w:rsidRDefault="00653D97" w:rsidP="00653D97">
      <w:pPr>
        <w:pStyle w:val="BodyText"/>
        <w:spacing w:before="120" w:after="120"/>
      </w:pPr>
    </w:p>
    <w:p w14:paraId="70D4EBEE" w14:textId="77777777" w:rsidR="00653D97" w:rsidRDefault="00653D97" w:rsidP="00653D97">
      <w:pPr>
        <w:pStyle w:val="BodyText"/>
        <w:spacing w:before="120" w:after="120"/>
      </w:pPr>
    </w:p>
    <w:p w14:paraId="336C0000" w14:textId="77777777" w:rsidR="00653D97" w:rsidRDefault="00653D97" w:rsidP="00653D97">
      <w:pPr>
        <w:pStyle w:val="BodyText"/>
        <w:spacing w:before="120" w:after="120"/>
      </w:pPr>
      <w:r>
        <w:t>MANIFIESTA</w:t>
      </w:r>
    </w:p>
    <w:p w14:paraId="5148C143" w14:textId="77777777" w:rsidR="00653D97" w:rsidRDefault="00653D97" w:rsidP="00653D97">
      <w:pPr>
        <w:pStyle w:val="BodyText"/>
        <w:spacing w:before="120" w:after="120"/>
      </w:pPr>
    </w:p>
    <w:p w14:paraId="6F2B0932" w14:textId="77777777" w:rsidR="00653D97" w:rsidRDefault="00653D97" w:rsidP="00653D97">
      <w:pPr>
        <w:pStyle w:val="BodyText"/>
        <w:numPr>
          <w:ilvl w:val="0"/>
          <w:numId w:val="1"/>
        </w:numPr>
        <w:spacing w:before="120" w:after="120"/>
        <w:ind w:left="284" w:hanging="284"/>
      </w:pPr>
      <w:r>
        <w:t>Que el abajo firmante garantiza que es el padre / madre, tutor, representante legal, ostenta la patria potestad o, en su caso, puede poner a disposición de [</w:t>
      </w:r>
      <w:r w:rsidRPr="00F26327">
        <w:rPr>
          <w:highlight w:val="yellow"/>
        </w:rPr>
        <w:t>DENOMINACIÓN SOCIAL DEL HOTEL</w:t>
      </w:r>
      <w:r>
        <w:t>] la autorización de alguno de los anteriormente nombrados la utilización de los datos personales del MENOR, garantizando la veracidad de la manifestación anterior y se hace responsable de tal afirmación, exonerando a [</w:t>
      </w:r>
      <w:r w:rsidRPr="00F26327">
        <w:rPr>
          <w:highlight w:val="yellow"/>
        </w:rPr>
        <w:t>DENOMINACIÓN SOCIAL DEL HOTEL</w:t>
      </w:r>
      <w:r>
        <w:t>] y empresas del Grupo o cualquier otro tercero de cualquier responsabilidad que se pueda derivar de la falsedad de la citada afirmación.</w:t>
      </w:r>
    </w:p>
    <w:p w14:paraId="610CA58B" w14:textId="77777777" w:rsidR="00653D97" w:rsidRDefault="00653D97" w:rsidP="00653D97">
      <w:pPr>
        <w:pStyle w:val="BodyText"/>
        <w:numPr>
          <w:ilvl w:val="0"/>
          <w:numId w:val="1"/>
        </w:numPr>
        <w:spacing w:before="120" w:after="120"/>
        <w:ind w:left="284" w:hanging="284"/>
      </w:pPr>
      <w:r>
        <w:t>Por medio de la firma del presente documento, el REPRESENTANTE autoriza el tratamiento de sus propios datos de carácter personal, así como los del MENOR, de acuerdo con la Política de Privacidad que se le facilita por [</w:t>
      </w:r>
      <w:r w:rsidRPr="00F20390">
        <w:rPr>
          <w:highlight w:val="yellow"/>
        </w:rPr>
        <w:t>DENOMINACIÓN SOCIAL DEL HOTEL</w:t>
      </w:r>
      <w:r>
        <w:t>].</w:t>
      </w:r>
    </w:p>
    <w:p w14:paraId="3D37B25E" w14:textId="77777777" w:rsidR="00653D97" w:rsidRDefault="00653D97" w:rsidP="00653D97">
      <w:pPr>
        <w:pStyle w:val="BodyText"/>
        <w:spacing w:before="120" w:after="120"/>
      </w:pPr>
    </w:p>
    <w:p w14:paraId="1CC29711" w14:textId="77777777" w:rsidR="00653D97" w:rsidRDefault="00653D97" w:rsidP="00653D97">
      <w:pPr>
        <w:pStyle w:val="BodyText"/>
        <w:spacing w:before="120" w:after="120"/>
      </w:pPr>
      <w:r>
        <w:t>Manifiesta entender el contenido del presente acuerdo y autoriza el tratamiento de datos personales del MENOR, así como garantiza la veracidad del contenido del presente documento.</w:t>
      </w:r>
    </w:p>
    <w:p w14:paraId="702A35A0" w14:textId="77777777" w:rsidR="00653D97" w:rsidRDefault="00653D97" w:rsidP="00653D97">
      <w:pPr>
        <w:pStyle w:val="BodyText"/>
        <w:spacing w:before="120" w:after="120"/>
      </w:pPr>
    </w:p>
    <w:p w14:paraId="1E581BC9" w14:textId="77777777" w:rsidR="00653D97" w:rsidRDefault="00653D97" w:rsidP="00653D97">
      <w:pPr>
        <w:pStyle w:val="BodyText"/>
        <w:spacing w:before="120" w:after="120"/>
      </w:pPr>
    </w:p>
    <w:p w14:paraId="352EADC9" w14:textId="77777777" w:rsidR="00653D97" w:rsidRDefault="00653D97" w:rsidP="00653D97">
      <w:pPr>
        <w:pStyle w:val="BodyText"/>
        <w:spacing w:before="120" w:after="120"/>
      </w:pPr>
    </w:p>
    <w:p w14:paraId="5ACDC199" w14:textId="77777777" w:rsidR="00653D97" w:rsidRDefault="00653D97" w:rsidP="00653D97">
      <w:pPr>
        <w:pStyle w:val="BodyText"/>
        <w:spacing w:before="120" w:after="120"/>
      </w:pPr>
    </w:p>
    <w:p w14:paraId="2288F2A9" w14:textId="77777777" w:rsidR="00653D97" w:rsidRDefault="00653D97" w:rsidP="00653D97">
      <w:pPr>
        <w:pStyle w:val="BodyText"/>
        <w:spacing w:before="120" w:after="120"/>
      </w:pPr>
    </w:p>
    <w:p w14:paraId="7AD1FC55" w14:textId="77777777" w:rsidR="00653D97" w:rsidRPr="00D558E9" w:rsidRDefault="00653D97" w:rsidP="00653D97">
      <w:pPr>
        <w:pStyle w:val="BodyText"/>
        <w:spacing w:before="120"/>
      </w:pPr>
      <w:r>
        <w:t xml:space="preserve">Y, para que así conste a todos los efectos, firma en _____________, a ___ de __________ </w:t>
      </w:r>
      <w:r>
        <w:rPr>
          <w:lang w:val="en-US"/>
        </w:rPr>
        <w:t>20_</w:t>
      </w:r>
      <w:r w:rsidRPr="00A43896">
        <w:rPr>
          <w:lang w:val="en-US"/>
        </w:rPr>
        <w:t>_</w:t>
      </w:r>
    </w:p>
    <w:p w14:paraId="07CDF21F" w14:textId="77777777" w:rsidR="09AC0D1C" w:rsidRPr="00DB25AE" w:rsidRDefault="09AC0D1C" w:rsidP="58CB157B">
      <w:pPr>
        <w:rPr>
          <w:rFonts w:ascii="Newsreader" w:eastAsia="Arial" w:hAnsi="Newsreader" w:cs="Arial"/>
          <w:color w:val="13213C"/>
        </w:rPr>
      </w:pPr>
    </w:p>
    <w:sectPr w:rsidR="09AC0D1C" w:rsidRPr="00DB25AE" w:rsidSect="0015396E">
      <w:headerReference w:type="default" r:id="rId10"/>
      <w:foot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514C" w14:textId="77777777" w:rsidR="00653D97" w:rsidRDefault="00653D97" w:rsidP="00FF596D">
      <w:pPr>
        <w:spacing w:after="0" w:line="240" w:lineRule="auto"/>
      </w:pPr>
      <w:r>
        <w:separator/>
      </w:r>
    </w:p>
  </w:endnote>
  <w:endnote w:type="continuationSeparator" w:id="0">
    <w:p w14:paraId="667F571F" w14:textId="77777777" w:rsidR="00653D97" w:rsidRDefault="00653D97" w:rsidP="00FF596D">
      <w:pPr>
        <w:spacing w:after="0" w:line="240" w:lineRule="auto"/>
      </w:pPr>
      <w:r>
        <w:continuationSeparator/>
      </w:r>
    </w:p>
  </w:endnote>
  <w:endnote w:type="continuationNotice" w:id="1">
    <w:p w14:paraId="73B38897" w14:textId="77777777" w:rsidR="00653D97" w:rsidRDefault="0065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Newsreader">
    <w:panose1 w:val="02000000000000000000"/>
    <w:charset w:val="00"/>
    <w:family w:val="auto"/>
    <w:pitch w:val="variable"/>
    <w:sig w:usb0="20000047" w:usb1="00000001" w:usb2="00000000" w:usb3="00000000" w:csb0="00000193" w:csb1="00000000"/>
  </w:font>
  <w:font w:name="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0071" w14:textId="77777777" w:rsidR="000843C7" w:rsidRPr="000843C7" w:rsidRDefault="000843C7" w:rsidP="000843C7">
    <w:pPr>
      <w:pStyle w:val="Footer"/>
      <w:spacing w:line="288" w:lineRule="auto"/>
      <w:jc w:val="center"/>
      <w:rPr>
        <w:rFonts w:ascii="Plus Jakarta Sans" w:eastAsia="Arial" w:hAnsi="Plus Jakarta Sans" w:cs="Arial"/>
        <w:b/>
        <w:bCs/>
        <w:color w:val="13213C"/>
        <w:spacing w:val="20"/>
        <w:sz w:val="12"/>
        <w:szCs w:val="12"/>
        <w:lang w:val="es-ES_tradnl"/>
      </w:rPr>
    </w:pPr>
    <w:r w:rsidRPr="000843C7">
      <w:rPr>
        <w:rFonts w:ascii="Plus Jakarta Sans" w:eastAsia="Arial" w:hAnsi="Plus Jakarta Sans" w:cs="Arial"/>
        <w:b/>
        <w:bCs/>
        <w:color w:val="13213C"/>
        <w:spacing w:val="20"/>
        <w:sz w:val="12"/>
        <w:szCs w:val="12"/>
        <w:lang w:val="es-ES_tradnl"/>
      </w:rPr>
      <w:t>MINOR HOTELS EUROPE &amp; AMERICAS</w:t>
    </w:r>
  </w:p>
  <w:p w14:paraId="73BFB39B" w14:textId="77777777" w:rsidR="000843C7" w:rsidRPr="00C30D29" w:rsidRDefault="000843C7" w:rsidP="000843C7">
    <w:pPr>
      <w:pStyle w:val="Footer"/>
      <w:spacing w:line="288" w:lineRule="auto"/>
      <w:jc w:val="center"/>
      <w:rPr>
        <w:rFonts w:ascii="Plus Jakarta Sans" w:eastAsia="Arial" w:hAnsi="Plus Jakarta Sans" w:cs="Arial"/>
        <w:color w:val="13213C"/>
        <w:sz w:val="12"/>
        <w:szCs w:val="12"/>
        <w:lang w:val="es-ES_tradnl"/>
      </w:rPr>
    </w:pPr>
    <w:r w:rsidRPr="00C30D29">
      <w:rPr>
        <w:rFonts w:ascii="Plus Jakarta Sans" w:eastAsia="Arial" w:hAnsi="Plus Jakarta Sans" w:cs="Arial"/>
        <w:color w:val="13213C"/>
        <w:sz w:val="12"/>
        <w:szCs w:val="12"/>
        <w:lang w:val="es-ES_tradnl"/>
      </w:rPr>
      <w:t xml:space="preserve">C/Santa Engracia 120, 7ª, 28003, Madrid, </w:t>
    </w:r>
    <w:proofErr w:type="spellStart"/>
    <w:r w:rsidRPr="00C30D29">
      <w:rPr>
        <w:rFonts w:ascii="Plus Jakarta Sans" w:eastAsia="Arial" w:hAnsi="Plus Jakarta Sans" w:cs="Arial"/>
        <w:color w:val="13213C"/>
        <w:sz w:val="12"/>
        <w:szCs w:val="12"/>
        <w:lang w:val="es-ES_tradnl"/>
      </w:rPr>
      <w:t>Spain</w:t>
    </w:r>
    <w:proofErr w:type="spellEnd"/>
  </w:p>
  <w:p w14:paraId="1C5A493B" w14:textId="77777777" w:rsidR="47B6AF46" w:rsidRPr="000843C7" w:rsidRDefault="47B6AF46" w:rsidP="3B8B6DB7">
    <w:pPr>
      <w:pStyle w:val="Footer"/>
      <w:spacing w:line="288" w:lineRule="auto"/>
      <w:jc w:val="center"/>
      <w:rPr>
        <w:rFonts w:ascii="Arial" w:eastAsia="Arial" w:hAnsi="Arial" w:cs="Arial"/>
        <w:color w:val="13213C"/>
        <w:lang w:val="es-ES_tradnl"/>
      </w:rPr>
    </w:pPr>
  </w:p>
  <w:p w14:paraId="4EB82317" w14:textId="77777777" w:rsidR="47B6AF46" w:rsidRDefault="09A0650E" w:rsidP="3B8B6DB7">
    <w:pPr>
      <w:spacing w:line="288" w:lineRule="auto"/>
      <w:jc w:val="center"/>
    </w:pPr>
    <w:r>
      <w:rPr>
        <w:noProof/>
      </w:rPr>
      <w:drawing>
        <wp:inline distT="0" distB="0" distL="0" distR="0" wp14:anchorId="4912B3C3" wp14:editId="6D871901">
          <wp:extent cx="6638925" cy="742950"/>
          <wp:effectExtent l="0" t="0" r="0" b="0"/>
          <wp:docPr id="1525015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15092" name=""/>
                  <pic:cNvPicPr/>
                </pic:nvPicPr>
                <pic:blipFill>
                  <a:blip r:embed="rId1">
                    <a:extLst>
                      <a:ext uri="{28A0092B-C50C-407E-A947-70E740481C1C}">
                        <a14:useLocalDpi xmlns:a14="http://schemas.microsoft.com/office/drawing/2010/main" val="0"/>
                      </a:ext>
                    </a:extLst>
                  </a:blip>
                  <a:stretch>
                    <a:fillRect/>
                  </a:stretch>
                </pic:blipFill>
                <pic:spPr>
                  <a:xfrm>
                    <a:off x="0" y="0"/>
                    <a:ext cx="6638925" cy="742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2067" w14:textId="77777777" w:rsidR="00653D97" w:rsidRDefault="00653D97" w:rsidP="00FF596D">
      <w:pPr>
        <w:spacing w:after="0" w:line="240" w:lineRule="auto"/>
      </w:pPr>
      <w:r>
        <w:separator/>
      </w:r>
    </w:p>
  </w:footnote>
  <w:footnote w:type="continuationSeparator" w:id="0">
    <w:p w14:paraId="315A450D" w14:textId="77777777" w:rsidR="00653D97" w:rsidRDefault="00653D97" w:rsidP="00FF596D">
      <w:pPr>
        <w:spacing w:after="0" w:line="240" w:lineRule="auto"/>
      </w:pPr>
      <w:r>
        <w:continuationSeparator/>
      </w:r>
    </w:p>
  </w:footnote>
  <w:footnote w:type="continuationNotice" w:id="1">
    <w:p w14:paraId="00D557E9" w14:textId="77777777" w:rsidR="00653D97" w:rsidRDefault="00653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E745" w14:textId="77777777" w:rsidR="6866ED3A" w:rsidRDefault="58CB157B" w:rsidP="58CB157B">
    <w:pPr>
      <w:pStyle w:val="Header"/>
      <w:jc w:val="center"/>
    </w:pPr>
    <w:r>
      <w:rPr>
        <w:noProof/>
      </w:rPr>
      <w:drawing>
        <wp:inline distT="0" distB="0" distL="0" distR="0" wp14:anchorId="018EC710" wp14:editId="5D776962">
          <wp:extent cx="1212347" cy="389109"/>
          <wp:effectExtent l="0" t="0" r="0" b="0"/>
          <wp:docPr id="1823855345" name="Picture 182385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12347" cy="389109"/>
                  </a:xfrm>
                  <a:prstGeom prst="rect">
                    <a:avLst/>
                  </a:prstGeom>
                </pic:spPr>
              </pic:pic>
            </a:graphicData>
          </a:graphic>
        </wp:inline>
      </w:drawing>
    </w:r>
  </w:p>
  <w:p w14:paraId="285D02F5" w14:textId="77777777" w:rsidR="14B8C2E3" w:rsidRDefault="14B8C2E3" w:rsidP="14B8C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3CE6"/>
    <w:multiLevelType w:val="hybridMultilevel"/>
    <w:tmpl w:val="0C8A641C"/>
    <w:lvl w:ilvl="0" w:tplc="C0FE8CC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97"/>
    <w:rsid w:val="000507E6"/>
    <w:rsid w:val="000545A1"/>
    <w:rsid w:val="000843C7"/>
    <w:rsid w:val="00090749"/>
    <w:rsid w:val="00096483"/>
    <w:rsid w:val="000C2960"/>
    <w:rsid w:val="000C3DD0"/>
    <w:rsid w:val="000C7E2B"/>
    <w:rsid w:val="000F0A8A"/>
    <w:rsid w:val="00113512"/>
    <w:rsid w:val="00114FBC"/>
    <w:rsid w:val="001427C4"/>
    <w:rsid w:val="001512CE"/>
    <w:rsid w:val="00151790"/>
    <w:rsid w:val="0015396E"/>
    <w:rsid w:val="0015753D"/>
    <w:rsid w:val="00167747"/>
    <w:rsid w:val="00177163"/>
    <w:rsid w:val="001D0C3E"/>
    <w:rsid w:val="00234703"/>
    <w:rsid w:val="0030071B"/>
    <w:rsid w:val="00323B08"/>
    <w:rsid w:val="00344D81"/>
    <w:rsid w:val="003A6C8D"/>
    <w:rsid w:val="003C2DA8"/>
    <w:rsid w:val="003C60E6"/>
    <w:rsid w:val="00465096"/>
    <w:rsid w:val="0047059D"/>
    <w:rsid w:val="00484069"/>
    <w:rsid w:val="004F0762"/>
    <w:rsid w:val="005476C9"/>
    <w:rsid w:val="00557804"/>
    <w:rsid w:val="00593AE0"/>
    <w:rsid w:val="00595995"/>
    <w:rsid w:val="00597C29"/>
    <w:rsid w:val="005A53BF"/>
    <w:rsid w:val="005C2113"/>
    <w:rsid w:val="005E3E92"/>
    <w:rsid w:val="00601FE8"/>
    <w:rsid w:val="00602B9C"/>
    <w:rsid w:val="0060577D"/>
    <w:rsid w:val="00612906"/>
    <w:rsid w:val="00616A06"/>
    <w:rsid w:val="00651ABE"/>
    <w:rsid w:val="00653D97"/>
    <w:rsid w:val="006608D4"/>
    <w:rsid w:val="0067625B"/>
    <w:rsid w:val="00711C5F"/>
    <w:rsid w:val="00770E14"/>
    <w:rsid w:val="007D1CE1"/>
    <w:rsid w:val="007D6FBE"/>
    <w:rsid w:val="008D21CF"/>
    <w:rsid w:val="008E2319"/>
    <w:rsid w:val="00935884"/>
    <w:rsid w:val="00982952"/>
    <w:rsid w:val="009C3EFC"/>
    <w:rsid w:val="00A84C6B"/>
    <w:rsid w:val="00A84D3A"/>
    <w:rsid w:val="00AB5629"/>
    <w:rsid w:val="00B5585A"/>
    <w:rsid w:val="00BC5469"/>
    <w:rsid w:val="00BC5D5E"/>
    <w:rsid w:val="00BD2E6F"/>
    <w:rsid w:val="00C23179"/>
    <w:rsid w:val="00C2474E"/>
    <w:rsid w:val="00C30D29"/>
    <w:rsid w:val="00CA3AB3"/>
    <w:rsid w:val="00CE16BE"/>
    <w:rsid w:val="00D60F74"/>
    <w:rsid w:val="00DB200F"/>
    <w:rsid w:val="00DB25AE"/>
    <w:rsid w:val="00DC729E"/>
    <w:rsid w:val="00DC7844"/>
    <w:rsid w:val="00DD6956"/>
    <w:rsid w:val="00DF1266"/>
    <w:rsid w:val="00E43B03"/>
    <w:rsid w:val="00EE404F"/>
    <w:rsid w:val="00F23CAB"/>
    <w:rsid w:val="00F32598"/>
    <w:rsid w:val="00F43DEB"/>
    <w:rsid w:val="00F94B85"/>
    <w:rsid w:val="00FA3179"/>
    <w:rsid w:val="00FC6246"/>
    <w:rsid w:val="00FF596D"/>
    <w:rsid w:val="020DEBF3"/>
    <w:rsid w:val="027193EA"/>
    <w:rsid w:val="037467B8"/>
    <w:rsid w:val="09A0650E"/>
    <w:rsid w:val="09AC0D1C"/>
    <w:rsid w:val="0B7BD684"/>
    <w:rsid w:val="0D3E7943"/>
    <w:rsid w:val="0DA6DA4A"/>
    <w:rsid w:val="0E9BB49C"/>
    <w:rsid w:val="11C6802D"/>
    <w:rsid w:val="14B8C2E3"/>
    <w:rsid w:val="16AB92DD"/>
    <w:rsid w:val="1E6AB468"/>
    <w:rsid w:val="2529BEA5"/>
    <w:rsid w:val="257791EF"/>
    <w:rsid w:val="25EC0BDE"/>
    <w:rsid w:val="27001647"/>
    <w:rsid w:val="283FA09E"/>
    <w:rsid w:val="28E3FC2A"/>
    <w:rsid w:val="28E72E52"/>
    <w:rsid w:val="2B22189C"/>
    <w:rsid w:val="2F026308"/>
    <w:rsid w:val="310B0445"/>
    <w:rsid w:val="31C3A520"/>
    <w:rsid w:val="32CEB3D2"/>
    <w:rsid w:val="33D956B4"/>
    <w:rsid w:val="35924B61"/>
    <w:rsid w:val="389D26B6"/>
    <w:rsid w:val="3B0DF099"/>
    <w:rsid w:val="3B8B6DB7"/>
    <w:rsid w:val="3CD1A658"/>
    <w:rsid w:val="3F0ACC0C"/>
    <w:rsid w:val="4116E0B1"/>
    <w:rsid w:val="4197272B"/>
    <w:rsid w:val="4711DDF0"/>
    <w:rsid w:val="47B6AF46"/>
    <w:rsid w:val="5245F06A"/>
    <w:rsid w:val="52F4E1B6"/>
    <w:rsid w:val="53A268E6"/>
    <w:rsid w:val="53E09101"/>
    <w:rsid w:val="5430C406"/>
    <w:rsid w:val="54F00F76"/>
    <w:rsid w:val="571A9D07"/>
    <w:rsid w:val="5823C487"/>
    <w:rsid w:val="58B8630D"/>
    <w:rsid w:val="58BE7A15"/>
    <w:rsid w:val="58CB157B"/>
    <w:rsid w:val="5B2EE913"/>
    <w:rsid w:val="5C289958"/>
    <w:rsid w:val="62C4F636"/>
    <w:rsid w:val="6866ED3A"/>
    <w:rsid w:val="68BB32A2"/>
    <w:rsid w:val="69702F0F"/>
    <w:rsid w:val="6C1EE487"/>
    <w:rsid w:val="720025EB"/>
    <w:rsid w:val="7216756F"/>
    <w:rsid w:val="72F99727"/>
    <w:rsid w:val="75EA581A"/>
    <w:rsid w:val="7720C4AD"/>
    <w:rsid w:val="7B870EF7"/>
    <w:rsid w:val="7BC8FFB8"/>
    <w:rsid w:val="7C4B9BAC"/>
    <w:rsid w:val="7CEF28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738D"/>
  <w15:chartTrackingRefBased/>
  <w15:docId w15:val="{76EA7B29-2B40-45C0-8DEF-DC860800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653D97"/>
    <w:pPr>
      <w:spacing w:after="0" w:line="240" w:lineRule="auto"/>
      <w:jc w:val="both"/>
    </w:pPr>
    <w:rPr>
      <w:rFonts w:ascii="Arial" w:eastAsia="Times New Roman" w:hAnsi="Arial" w:cs="Arial"/>
      <w:sz w:val="20"/>
      <w:szCs w:val="24"/>
      <w:lang w:val="es-ES" w:eastAsia="es-ES" w:bidi="ar-SA"/>
    </w:rPr>
  </w:style>
  <w:style w:type="character" w:customStyle="1" w:styleId="BodyTextChar">
    <w:name w:val="Body Text Char"/>
    <w:basedOn w:val="DefaultParagraphFont"/>
    <w:link w:val="BodyText"/>
    <w:rsid w:val="00653D97"/>
    <w:rPr>
      <w:rFonts w:ascii="Arial" w:eastAsia="Times New Roman" w:hAnsi="Arial" w:cs="Arial"/>
      <w:kern w:val="0"/>
      <w:sz w:val="20"/>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420">
      <w:bodyDiv w:val="1"/>
      <w:marLeft w:val="0"/>
      <w:marRight w:val="0"/>
      <w:marTop w:val="0"/>
      <w:marBottom w:val="0"/>
      <w:divBdr>
        <w:top w:val="none" w:sz="0" w:space="0" w:color="auto"/>
        <w:left w:val="none" w:sz="0" w:space="0" w:color="auto"/>
        <w:bottom w:val="none" w:sz="0" w:space="0" w:color="auto"/>
        <w:right w:val="none" w:sz="0" w:space="0" w:color="auto"/>
      </w:divBdr>
    </w:div>
    <w:div w:id="215896584">
      <w:bodyDiv w:val="1"/>
      <w:marLeft w:val="0"/>
      <w:marRight w:val="0"/>
      <w:marTop w:val="0"/>
      <w:marBottom w:val="0"/>
      <w:divBdr>
        <w:top w:val="none" w:sz="0" w:space="0" w:color="auto"/>
        <w:left w:val="none" w:sz="0" w:space="0" w:color="auto"/>
        <w:bottom w:val="none" w:sz="0" w:space="0" w:color="auto"/>
        <w:right w:val="none" w:sz="0" w:space="0" w:color="auto"/>
      </w:divBdr>
    </w:div>
    <w:div w:id="666329448">
      <w:bodyDiv w:val="1"/>
      <w:marLeft w:val="0"/>
      <w:marRight w:val="0"/>
      <w:marTop w:val="0"/>
      <w:marBottom w:val="0"/>
      <w:divBdr>
        <w:top w:val="none" w:sz="0" w:space="0" w:color="auto"/>
        <w:left w:val="none" w:sz="0" w:space="0" w:color="auto"/>
        <w:bottom w:val="none" w:sz="0" w:space="0" w:color="auto"/>
        <w:right w:val="none" w:sz="0" w:space="0" w:color="auto"/>
      </w:divBdr>
    </w:div>
    <w:div w:id="82917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hotelgroup.sharepoint.com/Documents/Templates/Minor_Hotels_EU_AME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937F8F36FDAF4BB3E3C4E1AEF6EA2C" ma:contentTypeVersion="9" ma:contentTypeDescription="Crear nuevo documento." ma:contentTypeScope="" ma:versionID="0382bc5a85dce28bb8ecec907d0ccfb2">
  <xsd:schema xmlns:xsd="http://www.w3.org/2001/XMLSchema" xmlns:xs="http://www.w3.org/2001/XMLSchema" xmlns:p="http://schemas.microsoft.com/office/2006/metadata/properties" xmlns:ns1="http://schemas.microsoft.com/sharepoint/v3" xmlns:ns2="888c0430-8b78-4f9a-b8bd-2244d13161d3" xmlns:ns3="56dda429-b586-448b-a8de-a88b271953a5" targetNamespace="http://schemas.microsoft.com/office/2006/metadata/properties" ma:root="true" ma:fieldsID="a1eb7990c07bf0f8e48d3aec4101b9e7" ns1:_="" ns2:_="" ns3:_="">
    <xsd:import namespace="http://schemas.microsoft.com/sharepoint/v3"/>
    <xsd:import namespace="888c0430-8b78-4f9a-b8bd-2244d13161d3"/>
    <xsd:import namespace="56dda429-b586-448b-a8de-a88b271953a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8c0430-8b78-4f9a-b8bd-2244d13161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da429-b586-448b-a8de-a88b271953a5" elementFormDefault="qualified">
    <xsd:import namespace="http://schemas.microsoft.com/office/2006/documentManagement/types"/>
    <xsd:import namespace="http://schemas.microsoft.com/office/infopath/2007/PartnerControls"/>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18B375-F71D-445E-9E75-468A2B2E39EF}">
  <ds:schemaRefs>
    <ds:schemaRef ds:uri="http://schemas.microsoft.com/sharepoint/v3/contenttype/forms"/>
  </ds:schemaRefs>
</ds:datastoreItem>
</file>

<file path=customXml/itemProps2.xml><?xml version="1.0" encoding="utf-8"?>
<ds:datastoreItem xmlns:ds="http://schemas.openxmlformats.org/officeDocument/2006/customXml" ds:itemID="{1A2C9BC3-DD90-4436-A9DA-6791E7BB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8c0430-8b78-4f9a-b8bd-2244d13161d3"/>
    <ds:schemaRef ds:uri="56dda429-b586-448b-a8de-a88b2719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CB461-CD31-4F4F-B49F-48304142DA9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Minor_Hotels_EU_AME_Word_Template</Template>
  <TotalTime>1</TotalTime>
  <Pages>1</Pages>
  <Words>295</Words>
  <Characters>1627</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BELEN RILO PONTORIERO</dc:creator>
  <cp:keywords/>
  <dc:description/>
  <cp:lastModifiedBy>ROCIO BELEN RILO PONTORIERO</cp:lastModifiedBy>
  <cp:revision>2</cp:revision>
  <dcterms:created xsi:type="dcterms:W3CDTF">2025-12-02T08:17:00Z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0x010100D1937F8F36FDAF4BB3E3C4E1AEF6EA2C</vt:lpwstr>
  </property>
  <property fmtid="{D5CDD505-2E9C-101B-9397-08002B2CF9AE}" pid="3" name="MediaServiceImageTags">
    <vt:lpwstr/>
  </property>
</Properties>
</file>