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17FA" w14:textId="77777777" w:rsidR="00DC419C" w:rsidRPr="00A43896" w:rsidRDefault="00DC419C" w:rsidP="00DC419C">
      <w:pPr>
        <w:pStyle w:val="BodyText"/>
        <w:shd w:val="clear" w:color="auto" w:fill="D9D9D9" w:themeFill="background1" w:themeFillShade="D9"/>
        <w:spacing w:before="120" w:after="120" w:line="480" w:lineRule="auto"/>
        <w:rPr>
          <w:b/>
          <w:lang w:val="en-US"/>
        </w:rPr>
      </w:pPr>
      <w:r w:rsidRPr="00A43896">
        <w:rPr>
          <w:b/>
          <w:lang w:val="en-US"/>
        </w:rPr>
        <w:t>IDENTIFICATION DATA OF THE MINOR</w:t>
      </w:r>
    </w:p>
    <w:p w14:paraId="71B4BE04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NAME AND SURNAME _______________________________________________________</w:t>
      </w:r>
    </w:p>
    <w:p w14:paraId="3DEA8462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ID. Nº ______________________________________________________________________</w:t>
      </w:r>
    </w:p>
    <w:p w14:paraId="68E570DA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BIRTHDATE ______________________________________________________</w:t>
      </w:r>
    </w:p>
    <w:p w14:paraId="45273F73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lang w:val="en-US"/>
        </w:rPr>
        <w:t>(hereinafter, the</w:t>
      </w:r>
      <w:r w:rsidRPr="00A43896">
        <w:rPr>
          <w:b/>
          <w:lang w:val="en-US"/>
        </w:rPr>
        <w:t xml:space="preserve"> “MINOR”</w:t>
      </w:r>
      <w:r w:rsidRPr="00A43896">
        <w:rPr>
          <w:lang w:val="en-US"/>
        </w:rPr>
        <w:t>)</w:t>
      </w:r>
    </w:p>
    <w:p w14:paraId="0DB9F9F8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32B754BE" w14:textId="77777777" w:rsidR="00DC419C" w:rsidRPr="00A43896" w:rsidRDefault="00DC419C" w:rsidP="00DC419C">
      <w:pPr>
        <w:pStyle w:val="BodyText"/>
        <w:shd w:val="clear" w:color="auto" w:fill="D9D9D9" w:themeFill="background1" w:themeFillShade="D9"/>
        <w:spacing w:before="120" w:after="120" w:line="480" w:lineRule="auto"/>
        <w:rPr>
          <w:b/>
          <w:lang w:val="en-US"/>
        </w:rPr>
      </w:pPr>
      <w:r w:rsidRPr="00A43896">
        <w:rPr>
          <w:b/>
          <w:lang w:val="en-US"/>
        </w:rPr>
        <w:t>IDENTIFICATION DATA OF THE LEGAL REPRESENTATIVE</w:t>
      </w:r>
      <w:r>
        <w:rPr>
          <w:b/>
          <w:lang w:val="en-US"/>
        </w:rPr>
        <w:t xml:space="preserve"> </w:t>
      </w:r>
      <w:r w:rsidRPr="00A43896">
        <w:rPr>
          <w:b/>
          <w:lang w:val="en-US"/>
        </w:rPr>
        <w:t>/</w:t>
      </w:r>
      <w:r>
        <w:rPr>
          <w:b/>
          <w:lang w:val="en-US"/>
        </w:rPr>
        <w:t xml:space="preserve"> LEGAL GUARDIAN</w:t>
      </w:r>
    </w:p>
    <w:p w14:paraId="3E3AD8F6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MR./</w:t>
      </w:r>
      <w:proofErr w:type="gramStart"/>
      <w:r w:rsidRPr="00A43896">
        <w:rPr>
          <w:b/>
          <w:lang w:val="en-US"/>
        </w:rPr>
        <w:t>MRS.____________________________________________________________________</w:t>
      </w:r>
      <w:proofErr w:type="gramEnd"/>
    </w:p>
    <w:p w14:paraId="72A22A55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ID. Nº _______________________________________________________________________</w:t>
      </w:r>
    </w:p>
    <w:p w14:paraId="523EFE55" w14:textId="77777777" w:rsidR="00DC419C" w:rsidRPr="00A43896" w:rsidRDefault="00DC419C" w:rsidP="00DC419C">
      <w:pPr>
        <w:pStyle w:val="BodyText"/>
        <w:spacing w:before="120" w:after="120"/>
        <w:rPr>
          <w:b/>
          <w:lang w:val="en-US"/>
        </w:rPr>
      </w:pPr>
      <w:r w:rsidRPr="00A43896">
        <w:rPr>
          <w:b/>
          <w:lang w:val="en-US"/>
        </w:rPr>
        <w:t>LEGAL ADDRESS____________________________________________________________</w:t>
      </w:r>
    </w:p>
    <w:p w14:paraId="55AFDBAB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568B1253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  <w:r>
        <w:rPr>
          <w:lang w:val="en-US"/>
        </w:rPr>
        <w:t>Here a</w:t>
      </w:r>
      <w:r w:rsidRPr="00A43896">
        <w:rPr>
          <w:lang w:val="en-US"/>
        </w:rPr>
        <w:t>cting as the mother</w:t>
      </w:r>
      <w:r>
        <w:rPr>
          <w:lang w:val="en-US"/>
        </w:rPr>
        <w:t xml:space="preserve"> </w:t>
      </w:r>
      <w:r w:rsidRPr="00A43896">
        <w:rPr>
          <w:lang w:val="en-US"/>
        </w:rPr>
        <w:t>/</w:t>
      </w:r>
      <w:r>
        <w:rPr>
          <w:lang w:val="en-US"/>
        </w:rPr>
        <w:t xml:space="preserve"> </w:t>
      </w:r>
      <w:r w:rsidRPr="00A43896">
        <w:rPr>
          <w:lang w:val="en-US"/>
        </w:rPr>
        <w:t>father/</w:t>
      </w:r>
      <w:r>
        <w:rPr>
          <w:lang w:val="en-US"/>
        </w:rPr>
        <w:t xml:space="preserve"> legal guardian</w:t>
      </w:r>
      <w:r w:rsidRPr="00A43896">
        <w:rPr>
          <w:lang w:val="en-US"/>
        </w:rPr>
        <w:t xml:space="preserve"> or legal representative of the </w:t>
      </w:r>
      <w:r>
        <w:rPr>
          <w:lang w:val="en-US"/>
        </w:rPr>
        <w:t>MINOR</w:t>
      </w:r>
      <w:r w:rsidRPr="00A43896">
        <w:rPr>
          <w:lang w:val="en-US"/>
        </w:rPr>
        <w:t xml:space="preserve"> (hereinafter, the “</w:t>
      </w:r>
      <w:r w:rsidRPr="00A43896">
        <w:rPr>
          <w:b/>
          <w:lang w:val="en-US"/>
        </w:rPr>
        <w:t>REPRESENTAT</w:t>
      </w:r>
      <w:r>
        <w:rPr>
          <w:b/>
          <w:lang w:val="en-US"/>
        </w:rPr>
        <w:t>IVE</w:t>
      </w:r>
      <w:r w:rsidRPr="00A43896">
        <w:rPr>
          <w:lang w:val="en-US"/>
        </w:rPr>
        <w:t>”)</w:t>
      </w:r>
      <w:r>
        <w:rPr>
          <w:lang w:val="en-US"/>
        </w:rPr>
        <w:t>.</w:t>
      </w:r>
    </w:p>
    <w:p w14:paraId="304AE6E0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  <w:r w:rsidRPr="00A43896">
        <w:rPr>
          <w:lang w:val="en-US"/>
        </w:rPr>
        <w:t>By signing the present document, the REPRESENTA</w:t>
      </w:r>
      <w:r>
        <w:rPr>
          <w:lang w:val="en-US"/>
        </w:rPr>
        <w:t>TIVE</w:t>
      </w:r>
      <w:r w:rsidRPr="00A43896">
        <w:rPr>
          <w:lang w:val="en-US"/>
        </w:rPr>
        <w:t xml:space="preserve"> </w:t>
      </w:r>
      <w:r>
        <w:rPr>
          <w:lang w:val="en-US"/>
        </w:rPr>
        <w:t>affirms</w:t>
      </w:r>
      <w:r w:rsidRPr="00A43896">
        <w:rPr>
          <w:lang w:val="en-US"/>
        </w:rPr>
        <w:t xml:space="preserve"> to [</w:t>
      </w:r>
      <w:r w:rsidRPr="00A43896">
        <w:rPr>
          <w:highlight w:val="yellow"/>
          <w:lang w:val="en-US"/>
        </w:rPr>
        <w:t>LEGAL NAME OF THE HOTEL</w:t>
      </w:r>
      <w:r w:rsidRPr="00A43896">
        <w:rPr>
          <w:lang w:val="en-US"/>
        </w:rPr>
        <w:t>], with legal address in [</w:t>
      </w:r>
      <w:r w:rsidRPr="00A43896">
        <w:rPr>
          <w:highlight w:val="yellow"/>
          <w:lang w:val="en-US"/>
        </w:rPr>
        <w:t>…</w:t>
      </w:r>
      <w:r w:rsidRPr="00A43896">
        <w:rPr>
          <w:lang w:val="en-US"/>
        </w:rPr>
        <w:t>] and Tax ID. Nº [</w:t>
      </w:r>
      <w:r w:rsidRPr="00A43896">
        <w:rPr>
          <w:highlight w:val="yellow"/>
          <w:lang w:val="en-US"/>
        </w:rPr>
        <w:t>…</w:t>
      </w:r>
      <w:r w:rsidRPr="00A43896">
        <w:rPr>
          <w:lang w:val="en-US"/>
        </w:rPr>
        <w:t xml:space="preserve">] </w:t>
      </w:r>
    </w:p>
    <w:p w14:paraId="4487E85B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2CE9C1C1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  <w:r w:rsidRPr="00A43896">
        <w:rPr>
          <w:lang w:val="en-US"/>
        </w:rPr>
        <w:t xml:space="preserve">The following: </w:t>
      </w:r>
    </w:p>
    <w:p w14:paraId="1EBAC2A9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7DCA940C" w14:textId="77777777" w:rsidR="00DC419C" w:rsidRPr="00A43896" w:rsidRDefault="00DC419C" w:rsidP="00DC419C">
      <w:pPr>
        <w:pStyle w:val="BodyText"/>
        <w:numPr>
          <w:ilvl w:val="0"/>
          <w:numId w:val="1"/>
        </w:numPr>
        <w:spacing w:before="120" w:after="120"/>
        <w:ind w:left="284" w:hanging="284"/>
        <w:rPr>
          <w:lang w:val="en-US"/>
        </w:rPr>
      </w:pPr>
      <w:r w:rsidRPr="00A43896">
        <w:rPr>
          <w:lang w:val="en-US"/>
        </w:rPr>
        <w:t>The signe</w:t>
      </w:r>
      <w:r>
        <w:rPr>
          <w:lang w:val="en-US"/>
        </w:rPr>
        <w:t>r</w:t>
      </w:r>
      <w:r w:rsidRPr="00A43896">
        <w:rPr>
          <w:lang w:val="en-US"/>
        </w:rPr>
        <w:t xml:space="preserve"> assures to be the father</w:t>
      </w:r>
      <w:r>
        <w:rPr>
          <w:lang w:val="en-US"/>
        </w:rPr>
        <w:t xml:space="preserve"> </w:t>
      </w:r>
      <w:r w:rsidRPr="00A43896">
        <w:rPr>
          <w:lang w:val="en-US"/>
        </w:rPr>
        <w:t>/</w:t>
      </w:r>
      <w:r>
        <w:rPr>
          <w:lang w:val="en-US"/>
        </w:rPr>
        <w:t xml:space="preserve"> </w:t>
      </w:r>
      <w:r w:rsidRPr="00A43896">
        <w:rPr>
          <w:lang w:val="en-US"/>
        </w:rPr>
        <w:t xml:space="preserve">mother, tutor, </w:t>
      </w:r>
      <w:r>
        <w:rPr>
          <w:lang w:val="en-US"/>
        </w:rPr>
        <w:t xml:space="preserve">legal guardian or </w:t>
      </w:r>
      <w:r w:rsidRPr="00A43896">
        <w:rPr>
          <w:lang w:val="en-US"/>
        </w:rPr>
        <w:t>legal representative, t</w:t>
      </w:r>
      <w:r>
        <w:rPr>
          <w:lang w:val="en-US"/>
        </w:rPr>
        <w:t>hat</w:t>
      </w:r>
      <w:r w:rsidRPr="00A43896">
        <w:rPr>
          <w:lang w:val="en-US"/>
        </w:rPr>
        <w:t xml:space="preserve"> </w:t>
      </w:r>
      <w:r>
        <w:rPr>
          <w:lang w:val="en-US"/>
        </w:rPr>
        <w:t>has legal custody of the MINOR</w:t>
      </w:r>
      <w:r w:rsidRPr="00A43896">
        <w:rPr>
          <w:lang w:val="en-US"/>
        </w:rPr>
        <w:t xml:space="preserve">, or when applicable, is </w:t>
      </w:r>
      <w:r w:rsidRPr="00352DA0">
        <w:rPr>
          <w:lang w:val="en-US"/>
        </w:rPr>
        <w:t>entitle</w:t>
      </w:r>
      <w:r w:rsidRPr="00A43896">
        <w:rPr>
          <w:lang w:val="en-US"/>
        </w:rPr>
        <w:t xml:space="preserve"> to </w:t>
      </w:r>
      <w:r w:rsidRPr="00352DA0">
        <w:rPr>
          <w:lang w:val="en-US"/>
        </w:rPr>
        <w:t xml:space="preserve">provide the authorization to </w:t>
      </w:r>
      <w:r w:rsidRPr="00A43896">
        <w:rPr>
          <w:lang w:val="en-US"/>
        </w:rPr>
        <w:t>[</w:t>
      </w:r>
      <w:r w:rsidRPr="00A43896">
        <w:rPr>
          <w:highlight w:val="yellow"/>
          <w:lang w:val="en-US"/>
        </w:rPr>
        <w:t>LEGAL NAME OF THE HOTEL</w:t>
      </w:r>
      <w:r w:rsidRPr="00A43896">
        <w:rPr>
          <w:lang w:val="en-US"/>
        </w:rPr>
        <w:t xml:space="preserve">] for the processing of personal data of the aforementioned MINOR, guaranteeing the veracity of such declaration and </w:t>
      </w:r>
      <w:r>
        <w:rPr>
          <w:lang w:val="en-US"/>
        </w:rPr>
        <w:t>taking</w:t>
      </w:r>
      <w:r w:rsidRPr="00352DA0">
        <w:rPr>
          <w:lang w:val="en-US"/>
        </w:rPr>
        <w:t xml:space="preserve"> the responsibility </w:t>
      </w:r>
      <w:r>
        <w:rPr>
          <w:lang w:val="en-US"/>
        </w:rPr>
        <w:t>for this</w:t>
      </w:r>
      <w:r w:rsidRPr="00352DA0">
        <w:rPr>
          <w:lang w:val="en-US"/>
        </w:rPr>
        <w:t xml:space="preserve"> affirmation</w:t>
      </w:r>
      <w:r>
        <w:rPr>
          <w:lang w:val="en-US"/>
        </w:rPr>
        <w:t xml:space="preserve">. </w:t>
      </w:r>
      <w:r w:rsidRPr="00352DA0">
        <w:rPr>
          <w:lang w:val="en-US"/>
        </w:rPr>
        <w:t>[</w:t>
      </w:r>
      <w:r w:rsidRPr="00352DA0">
        <w:rPr>
          <w:highlight w:val="yellow"/>
          <w:lang w:val="en-US"/>
        </w:rPr>
        <w:t>LEGAL</w:t>
      </w:r>
      <w:r w:rsidRPr="00352DA0">
        <w:rPr>
          <w:lang w:val="en-US"/>
        </w:rPr>
        <w:t xml:space="preserve"> </w:t>
      </w:r>
      <w:r w:rsidRPr="00A43896">
        <w:rPr>
          <w:highlight w:val="yellow"/>
          <w:lang w:val="en-US"/>
        </w:rPr>
        <w:t>NAME OF THE HOTEL</w:t>
      </w:r>
      <w:r w:rsidRPr="00A43896">
        <w:rPr>
          <w:lang w:val="en-US"/>
        </w:rPr>
        <w:t xml:space="preserve">] and any company of the Group or other third party </w:t>
      </w:r>
      <w:r>
        <w:rPr>
          <w:lang w:val="en-US"/>
        </w:rPr>
        <w:t>shall not be</w:t>
      </w:r>
      <w:r w:rsidRPr="00A43896">
        <w:rPr>
          <w:lang w:val="en-US"/>
        </w:rPr>
        <w:t xml:space="preserve"> </w:t>
      </w:r>
      <w:r>
        <w:rPr>
          <w:lang w:val="en-US"/>
        </w:rPr>
        <w:t xml:space="preserve">responsible for </w:t>
      </w:r>
      <w:r w:rsidRPr="00A43896">
        <w:rPr>
          <w:lang w:val="en-US"/>
        </w:rPr>
        <w:t xml:space="preserve">any liability that may arise from </w:t>
      </w:r>
      <w:r>
        <w:rPr>
          <w:lang w:val="en-US"/>
        </w:rPr>
        <w:t>any false allegation in</w:t>
      </w:r>
      <w:r w:rsidRPr="00A43896">
        <w:rPr>
          <w:lang w:val="en-US"/>
        </w:rPr>
        <w:t xml:space="preserve"> </w:t>
      </w:r>
      <w:r>
        <w:rPr>
          <w:lang w:val="en-US"/>
        </w:rPr>
        <w:t>the present authorization</w:t>
      </w:r>
      <w:r w:rsidRPr="00A43896">
        <w:rPr>
          <w:lang w:val="en-US"/>
        </w:rPr>
        <w:t>.</w:t>
      </w:r>
    </w:p>
    <w:p w14:paraId="5F9E9B93" w14:textId="77777777" w:rsidR="00DC419C" w:rsidRPr="00A43896" w:rsidRDefault="00DC419C" w:rsidP="00DC419C">
      <w:pPr>
        <w:pStyle w:val="BodyText"/>
        <w:numPr>
          <w:ilvl w:val="0"/>
          <w:numId w:val="1"/>
        </w:numPr>
        <w:spacing w:before="120" w:after="120"/>
        <w:ind w:left="284" w:hanging="284"/>
        <w:rPr>
          <w:lang w:val="en-US"/>
        </w:rPr>
      </w:pPr>
      <w:r w:rsidRPr="00A43896">
        <w:rPr>
          <w:lang w:val="en-US"/>
        </w:rPr>
        <w:t xml:space="preserve">By </w:t>
      </w:r>
      <w:r>
        <w:rPr>
          <w:lang w:val="en-US"/>
        </w:rPr>
        <w:t>signing the present</w:t>
      </w:r>
      <w:r w:rsidRPr="00A43896">
        <w:rPr>
          <w:lang w:val="en-US"/>
        </w:rPr>
        <w:t xml:space="preserve"> document, the REPRESENTA</w:t>
      </w:r>
      <w:r>
        <w:rPr>
          <w:lang w:val="en-US"/>
        </w:rPr>
        <w:t>TIVE</w:t>
      </w:r>
      <w:r w:rsidRPr="00A43896">
        <w:rPr>
          <w:lang w:val="en-US"/>
        </w:rPr>
        <w:t xml:space="preserve"> authorizes the processing of its own personal data, as well as the processing of the personal data of the MINO</w:t>
      </w:r>
      <w:r>
        <w:rPr>
          <w:lang w:val="en-US"/>
        </w:rPr>
        <w:t>R</w:t>
      </w:r>
      <w:r w:rsidRPr="00A43896">
        <w:rPr>
          <w:lang w:val="en-US"/>
        </w:rPr>
        <w:t xml:space="preserve">, in accordance with the provisions of the Privacy Policy provided by </w:t>
      </w:r>
      <w:r w:rsidRPr="00352DA0">
        <w:rPr>
          <w:lang w:val="en-US"/>
        </w:rPr>
        <w:t>[</w:t>
      </w:r>
      <w:r w:rsidRPr="00A43896">
        <w:rPr>
          <w:highlight w:val="yellow"/>
          <w:lang w:val="en-US"/>
        </w:rPr>
        <w:t>LEGAL NAME OF THE HOTEL</w:t>
      </w:r>
      <w:r w:rsidRPr="00A43896">
        <w:rPr>
          <w:lang w:val="en-US"/>
        </w:rPr>
        <w:t xml:space="preserve">]. </w:t>
      </w:r>
    </w:p>
    <w:p w14:paraId="62C3431F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77F2EB9A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  <w:r w:rsidRPr="00A43896">
        <w:rPr>
          <w:lang w:val="en-US"/>
        </w:rPr>
        <w:t>The R</w:t>
      </w:r>
      <w:r>
        <w:rPr>
          <w:lang w:val="en-US"/>
        </w:rPr>
        <w:t>EPRESENTATIVE</w:t>
      </w:r>
      <w:r w:rsidRPr="00A43896">
        <w:rPr>
          <w:lang w:val="en-US"/>
        </w:rPr>
        <w:t xml:space="preserve"> </w:t>
      </w:r>
      <w:r>
        <w:rPr>
          <w:lang w:val="en-US"/>
        </w:rPr>
        <w:t xml:space="preserve">recognizes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</w:t>
      </w:r>
      <w:r w:rsidRPr="00A43896">
        <w:rPr>
          <w:lang w:val="en-US"/>
        </w:rPr>
        <w:t>understand</w:t>
      </w:r>
      <w:r>
        <w:rPr>
          <w:lang w:val="en-US"/>
        </w:rPr>
        <w:t>s</w:t>
      </w:r>
      <w:r w:rsidRPr="00A43896">
        <w:rPr>
          <w:lang w:val="en-US"/>
        </w:rPr>
        <w:t xml:space="preserve"> the content </w:t>
      </w:r>
      <w:r>
        <w:rPr>
          <w:lang w:val="en-US"/>
        </w:rPr>
        <w:t>o</w:t>
      </w:r>
      <w:r w:rsidRPr="00A43896">
        <w:rPr>
          <w:lang w:val="en-US"/>
        </w:rPr>
        <w:t>f the present document and authorizes the processing of</w:t>
      </w:r>
      <w:r>
        <w:rPr>
          <w:lang w:val="en-US"/>
        </w:rPr>
        <w:t xml:space="preserve"> MINOR’S</w:t>
      </w:r>
      <w:r w:rsidRPr="00A43896">
        <w:rPr>
          <w:lang w:val="en-US"/>
        </w:rPr>
        <w:t xml:space="preserve"> personal data, as well as guaranteeing the veracity of the content in the present declaration. </w:t>
      </w:r>
    </w:p>
    <w:p w14:paraId="3D457000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2BE68FFC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472E842C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5E916CB7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0C04956E" w14:textId="77777777" w:rsidR="00DC419C" w:rsidRPr="00A43896" w:rsidRDefault="00DC419C" w:rsidP="00DC419C">
      <w:pPr>
        <w:pStyle w:val="BodyText"/>
        <w:spacing w:before="120" w:after="120"/>
        <w:rPr>
          <w:lang w:val="en-US"/>
        </w:rPr>
      </w:pPr>
    </w:p>
    <w:p w14:paraId="26E5547C" w14:textId="77777777" w:rsidR="00DC419C" w:rsidRPr="00A43896" w:rsidRDefault="00DC419C" w:rsidP="00DC419C">
      <w:pPr>
        <w:pStyle w:val="BodyText"/>
        <w:spacing w:before="120"/>
        <w:rPr>
          <w:lang w:val="en-US"/>
        </w:rPr>
      </w:pPr>
      <w:r>
        <w:rPr>
          <w:lang w:val="en-US"/>
        </w:rPr>
        <w:t>For the authenticity of</w:t>
      </w:r>
      <w:r w:rsidRPr="00A43896">
        <w:rPr>
          <w:lang w:val="en-US"/>
        </w:rPr>
        <w:t xml:space="preserve"> the set forth, signs</w:t>
      </w:r>
      <w:r>
        <w:rPr>
          <w:lang w:val="en-US"/>
        </w:rPr>
        <w:t xml:space="preserve"> in </w:t>
      </w:r>
      <w:proofErr w:type="gramStart"/>
      <w:r>
        <w:rPr>
          <w:lang w:val="en-US"/>
        </w:rPr>
        <w:t>_______________,</w:t>
      </w:r>
      <w:r w:rsidRPr="00A43896">
        <w:rPr>
          <w:lang w:val="en-US"/>
        </w:rPr>
        <w:t xml:space="preserve"> on _</w:t>
      </w:r>
      <w:r>
        <w:rPr>
          <w:lang w:val="en-US"/>
        </w:rPr>
        <w:t>_</w:t>
      </w:r>
      <w:r w:rsidRPr="00A43896">
        <w:rPr>
          <w:lang w:val="en-US"/>
        </w:rPr>
        <w:t>__</w:t>
      </w:r>
      <w:r>
        <w:rPr>
          <w:lang w:val="en-US"/>
        </w:rPr>
        <w:t>_</w:t>
      </w:r>
      <w:r w:rsidRPr="00A43896">
        <w:rPr>
          <w:lang w:val="en-US"/>
        </w:rPr>
        <w:t xml:space="preserve">_____, </w:t>
      </w:r>
      <w:proofErr w:type="gramEnd"/>
      <w:r w:rsidRPr="00A43896">
        <w:rPr>
          <w:lang w:val="en-US"/>
        </w:rPr>
        <w:t>_</w:t>
      </w:r>
      <w:r>
        <w:rPr>
          <w:lang w:val="en-US"/>
        </w:rPr>
        <w:t>_</w:t>
      </w:r>
      <w:r w:rsidRPr="00A43896">
        <w:rPr>
          <w:lang w:val="en-US"/>
        </w:rPr>
        <w:t>__,</w:t>
      </w:r>
      <w:r>
        <w:rPr>
          <w:lang w:val="en-US"/>
        </w:rPr>
        <w:t xml:space="preserve"> 20_____</w:t>
      </w:r>
    </w:p>
    <w:p w14:paraId="3D1F6FC0" w14:textId="77777777" w:rsidR="2F026308" w:rsidRDefault="2F026308" w:rsidP="2F026308"/>
    <w:p w14:paraId="6708B866" w14:textId="77777777" w:rsidR="09AC0D1C" w:rsidRPr="00DB25AE" w:rsidRDefault="09AC0D1C" w:rsidP="58CB157B">
      <w:pPr>
        <w:rPr>
          <w:rFonts w:ascii="Newsreader" w:eastAsia="Arial" w:hAnsi="Newsreader" w:cs="Arial"/>
          <w:color w:val="13213C"/>
        </w:rPr>
      </w:pPr>
    </w:p>
    <w:sectPr w:rsidR="09AC0D1C" w:rsidRPr="00DB25AE" w:rsidSect="0015396E">
      <w:headerReference w:type="default" r:id="rId10"/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B08D" w14:textId="77777777" w:rsidR="00DC419C" w:rsidRDefault="00DC419C" w:rsidP="00FF596D">
      <w:pPr>
        <w:spacing w:after="0" w:line="240" w:lineRule="auto"/>
      </w:pPr>
      <w:r>
        <w:separator/>
      </w:r>
    </w:p>
  </w:endnote>
  <w:endnote w:type="continuationSeparator" w:id="0">
    <w:p w14:paraId="0F725A6D" w14:textId="77777777" w:rsidR="00DC419C" w:rsidRDefault="00DC419C" w:rsidP="00FF596D">
      <w:pPr>
        <w:spacing w:after="0" w:line="240" w:lineRule="auto"/>
      </w:pPr>
      <w:r>
        <w:continuationSeparator/>
      </w:r>
    </w:p>
  </w:endnote>
  <w:endnote w:type="continuationNotice" w:id="1">
    <w:p w14:paraId="75524EE9" w14:textId="77777777" w:rsidR="00DC419C" w:rsidRDefault="00DC4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ewsreader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4D81" w14:textId="77777777" w:rsidR="000843C7" w:rsidRPr="000843C7" w:rsidRDefault="000843C7" w:rsidP="000843C7">
    <w:pPr>
      <w:pStyle w:val="Footer"/>
      <w:spacing w:line="288" w:lineRule="auto"/>
      <w:jc w:val="center"/>
      <w:rPr>
        <w:rFonts w:ascii="Plus Jakarta Sans" w:eastAsia="Arial" w:hAnsi="Plus Jakarta Sans" w:cs="Arial"/>
        <w:b/>
        <w:bCs/>
        <w:color w:val="13213C"/>
        <w:spacing w:val="20"/>
        <w:sz w:val="12"/>
        <w:szCs w:val="12"/>
        <w:lang w:val="es-ES_tradnl"/>
      </w:rPr>
    </w:pPr>
    <w:r w:rsidRPr="000843C7">
      <w:rPr>
        <w:rFonts w:ascii="Plus Jakarta Sans" w:eastAsia="Arial" w:hAnsi="Plus Jakarta Sans" w:cs="Arial"/>
        <w:b/>
        <w:bCs/>
        <w:color w:val="13213C"/>
        <w:spacing w:val="20"/>
        <w:sz w:val="12"/>
        <w:szCs w:val="12"/>
        <w:lang w:val="es-ES_tradnl"/>
      </w:rPr>
      <w:t>MINOR HOTELS EUROPE &amp; AMERICAS</w:t>
    </w:r>
  </w:p>
  <w:p w14:paraId="3CAB3EDB" w14:textId="77777777" w:rsidR="000843C7" w:rsidRPr="00C30D29" w:rsidRDefault="000843C7" w:rsidP="000843C7">
    <w:pPr>
      <w:pStyle w:val="Footer"/>
      <w:spacing w:line="288" w:lineRule="auto"/>
      <w:jc w:val="center"/>
      <w:rPr>
        <w:rFonts w:ascii="Plus Jakarta Sans" w:eastAsia="Arial" w:hAnsi="Plus Jakarta Sans" w:cs="Arial"/>
        <w:color w:val="13213C"/>
        <w:sz w:val="12"/>
        <w:szCs w:val="12"/>
        <w:lang w:val="es-ES_tradnl"/>
      </w:rPr>
    </w:pPr>
    <w:r w:rsidRPr="00C30D29">
      <w:rPr>
        <w:rFonts w:ascii="Plus Jakarta Sans" w:eastAsia="Arial" w:hAnsi="Plus Jakarta Sans" w:cs="Arial"/>
        <w:color w:val="13213C"/>
        <w:sz w:val="12"/>
        <w:szCs w:val="12"/>
        <w:lang w:val="es-ES_tradnl"/>
      </w:rPr>
      <w:t xml:space="preserve">C/Santa Engracia 120, 7ª, 28003, Madrid, </w:t>
    </w:r>
    <w:proofErr w:type="spellStart"/>
    <w:r w:rsidRPr="00C30D29">
      <w:rPr>
        <w:rFonts w:ascii="Plus Jakarta Sans" w:eastAsia="Arial" w:hAnsi="Plus Jakarta Sans" w:cs="Arial"/>
        <w:color w:val="13213C"/>
        <w:sz w:val="12"/>
        <w:szCs w:val="12"/>
        <w:lang w:val="es-ES_tradnl"/>
      </w:rPr>
      <w:t>Spain</w:t>
    </w:r>
    <w:proofErr w:type="spellEnd"/>
  </w:p>
  <w:p w14:paraId="10972E1B" w14:textId="77777777" w:rsidR="47B6AF46" w:rsidRPr="000843C7" w:rsidRDefault="47B6AF46" w:rsidP="3B8B6DB7">
    <w:pPr>
      <w:pStyle w:val="Footer"/>
      <w:spacing w:line="288" w:lineRule="auto"/>
      <w:jc w:val="center"/>
      <w:rPr>
        <w:rFonts w:ascii="Arial" w:eastAsia="Arial" w:hAnsi="Arial" w:cs="Arial"/>
        <w:color w:val="13213C"/>
        <w:lang w:val="es-ES_tradnl"/>
      </w:rPr>
    </w:pPr>
  </w:p>
  <w:p w14:paraId="12D06D6C" w14:textId="77777777" w:rsidR="47B6AF46" w:rsidRDefault="09A0650E" w:rsidP="3B8B6DB7">
    <w:pPr>
      <w:spacing w:line="288" w:lineRule="auto"/>
      <w:jc w:val="center"/>
    </w:pPr>
    <w:r>
      <w:rPr>
        <w:noProof/>
      </w:rPr>
      <w:drawing>
        <wp:inline distT="0" distB="0" distL="0" distR="0" wp14:anchorId="6D26B468" wp14:editId="00E3FC29">
          <wp:extent cx="6638925" cy="742950"/>
          <wp:effectExtent l="0" t="0" r="0" b="0"/>
          <wp:docPr id="15250150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150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735E" w14:textId="77777777" w:rsidR="00DC419C" w:rsidRDefault="00DC419C" w:rsidP="00FF596D">
      <w:pPr>
        <w:spacing w:after="0" w:line="240" w:lineRule="auto"/>
      </w:pPr>
      <w:r>
        <w:separator/>
      </w:r>
    </w:p>
  </w:footnote>
  <w:footnote w:type="continuationSeparator" w:id="0">
    <w:p w14:paraId="4E172E97" w14:textId="77777777" w:rsidR="00DC419C" w:rsidRDefault="00DC419C" w:rsidP="00FF596D">
      <w:pPr>
        <w:spacing w:after="0" w:line="240" w:lineRule="auto"/>
      </w:pPr>
      <w:r>
        <w:continuationSeparator/>
      </w:r>
    </w:p>
  </w:footnote>
  <w:footnote w:type="continuationNotice" w:id="1">
    <w:p w14:paraId="7980F7A5" w14:textId="77777777" w:rsidR="00DC419C" w:rsidRDefault="00DC4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0984" w14:textId="77777777" w:rsidR="6866ED3A" w:rsidRDefault="58CB157B" w:rsidP="58CB157B">
    <w:pPr>
      <w:pStyle w:val="Header"/>
      <w:jc w:val="center"/>
    </w:pPr>
    <w:r>
      <w:rPr>
        <w:noProof/>
      </w:rPr>
      <w:drawing>
        <wp:inline distT="0" distB="0" distL="0" distR="0" wp14:anchorId="4CBEA8BC" wp14:editId="495C188D">
          <wp:extent cx="1212347" cy="389109"/>
          <wp:effectExtent l="0" t="0" r="0" b="0"/>
          <wp:docPr id="1823855345" name="Picture 1823855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347" cy="389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9DE67" w14:textId="77777777" w:rsidR="14B8C2E3" w:rsidRDefault="14B8C2E3" w:rsidP="14B8C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E3CE6"/>
    <w:multiLevelType w:val="hybridMultilevel"/>
    <w:tmpl w:val="0C8A641C"/>
    <w:lvl w:ilvl="0" w:tplc="C0FE8C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0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C"/>
    <w:rsid w:val="000507E6"/>
    <w:rsid w:val="000843C7"/>
    <w:rsid w:val="00090749"/>
    <w:rsid w:val="00096483"/>
    <w:rsid w:val="000C2960"/>
    <w:rsid w:val="000C3DD0"/>
    <w:rsid w:val="000C7E2B"/>
    <w:rsid w:val="000F0A8A"/>
    <w:rsid w:val="00113512"/>
    <w:rsid w:val="00114FBC"/>
    <w:rsid w:val="001427C4"/>
    <w:rsid w:val="001512CE"/>
    <w:rsid w:val="00151790"/>
    <w:rsid w:val="0015396E"/>
    <w:rsid w:val="0015753D"/>
    <w:rsid w:val="00177163"/>
    <w:rsid w:val="001D0C3E"/>
    <w:rsid w:val="00234703"/>
    <w:rsid w:val="0030071B"/>
    <w:rsid w:val="00323B08"/>
    <w:rsid w:val="00344D81"/>
    <w:rsid w:val="003A6C8D"/>
    <w:rsid w:val="003C2DA8"/>
    <w:rsid w:val="003C60E6"/>
    <w:rsid w:val="00465096"/>
    <w:rsid w:val="0047059D"/>
    <w:rsid w:val="00484069"/>
    <w:rsid w:val="004F0762"/>
    <w:rsid w:val="005476C9"/>
    <w:rsid w:val="00557804"/>
    <w:rsid w:val="00593AE0"/>
    <w:rsid w:val="00595995"/>
    <w:rsid w:val="00597C29"/>
    <w:rsid w:val="005A53BF"/>
    <w:rsid w:val="005C2113"/>
    <w:rsid w:val="005E3E92"/>
    <w:rsid w:val="00601FE8"/>
    <w:rsid w:val="00602B9C"/>
    <w:rsid w:val="0060577D"/>
    <w:rsid w:val="00612906"/>
    <w:rsid w:val="00616A06"/>
    <w:rsid w:val="00651ABE"/>
    <w:rsid w:val="006608D4"/>
    <w:rsid w:val="0067625B"/>
    <w:rsid w:val="00711C5F"/>
    <w:rsid w:val="00770E14"/>
    <w:rsid w:val="007D1CE1"/>
    <w:rsid w:val="007D6FBE"/>
    <w:rsid w:val="008D21CF"/>
    <w:rsid w:val="008E2319"/>
    <w:rsid w:val="00935884"/>
    <w:rsid w:val="00982952"/>
    <w:rsid w:val="009C3EFC"/>
    <w:rsid w:val="00A84C6B"/>
    <w:rsid w:val="00A84D3A"/>
    <w:rsid w:val="00AB5629"/>
    <w:rsid w:val="00B5585A"/>
    <w:rsid w:val="00B911A9"/>
    <w:rsid w:val="00BC5469"/>
    <w:rsid w:val="00BC5D5E"/>
    <w:rsid w:val="00BD2E6F"/>
    <w:rsid w:val="00C23179"/>
    <w:rsid w:val="00C2474E"/>
    <w:rsid w:val="00C30D29"/>
    <w:rsid w:val="00CA3AB3"/>
    <w:rsid w:val="00CE16BE"/>
    <w:rsid w:val="00CF65FD"/>
    <w:rsid w:val="00D60F74"/>
    <w:rsid w:val="00DB200F"/>
    <w:rsid w:val="00DB25AE"/>
    <w:rsid w:val="00DC419C"/>
    <w:rsid w:val="00DC729E"/>
    <w:rsid w:val="00DC7844"/>
    <w:rsid w:val="00DD6956"/>
    <w:rsid w:val="00DF1266"/>
    <w:rsid w:val="00E43B03"/>
    <w:rsid w:val="00EE404F"/>
    <w:rsid w:val="00F32598"/>
    <w:rsid w:val="00F43DEB"/>
    <w:rsid w:val="00F94B85"/>
    <w:rsid w:val="00FA3179"/>
    <w:rsid w:val="00FC6246"/>
    <w:rsid w:val="00FF596D"/>
    <w:rsid w:val="020DEBF3"/>
    <w:rsid w:val="027193EA"/>
    <w:rsid w:val="037467B8"/>
    <w:rsid w:val="09A0650E"/>
    <w:rsid w:val="09AC0D1C"/>
    <w:rsid w:val="0B7BD684"/>
    <w:rsid w:val="0D3E7943"/>
    <w:rsid w:val="0DA6DA4A"/>
    <w:rsid w:val="0E9BB49C"/>
    <w:rsid w:val="11C6802D"/>
    <w:rsid w:val="14B8C2E3"/>
    <w:rsid w:val="16AB92DD"/>
    <w:rsid w:val="1E6AB468"/>
    <w:rsid w:val="2529BEA5"/>
    <w:rsid w:val="257791EF"/>
    <w:rsid w:val="25EC0BDE"/>
    <w:rsid w:val="27001647"/>
    <w:rsid w:val="283FA09E"/>
    <w:rsid w:val="28E3FC2A"/>
    <w:rsid w:val="28E72E52"/>
    <w:rsid w:val="2B22189C"/>
    <w:rsid w:val="2F026308"/>
    <w:rsid w:val="310B0445"/>
    <w:rsid w:val="31C3A520"/>
    <w:rsid w:val="32CEB3D2"/>
    <w:rsid w:val="33D956B4"/>
    <w:rsid w:val="35924B61"/>
    <w:rsid w:val="389D26B6"/>
    <w:rsid w:val="3B0DF099"/>
    <w:rsid w:val="3B8B6DB7"/>
    <w:rsid w:val="3CD1A658"/>
    <w:rsid w:val="3F0ACC0C"/>
    <w:rsid w:val="4116E0B1"/>
    <w:rsid w:val="4197272B"/>
    <w:rsid w:val="4711DDF0"/>
    <w:rsid w:val="47B6AF46"/>
    <w:rsid w:val="5245F06A"/>
    <w:rsid w:val="52F4E1B6"/>
    <w:rsid w:val="53A268E6"/>
    <w:rsid w:val="53E09101"/>
    <w:rsid w:val="5430C406"/>
    <w:rsid w:val="54F00F76"/>
    <w:rsid w:val="571A9D07"/>
    <w:rsid w:val="5823C487"/>
    <w:rsid w:val="58B8630D"/>
    <w:rsid w:val="58BE7A15"/>
    <w:rsid w:val="58CB157B"/>
    <w:rsid w:val="5B2EE913"/>
    <w:rsid w:val="5C289958"/>
    <w:rsid w:val="62C4F636"/>
    <w:rsid w:val="6866ED3A"/>
    <w:rsid w:val="68BB32A2"/>
    <w:rsid w:val="69702F0F"/>
    <w:rsid w:val="6C1EE487"/>
    <w:rsid w:val="720025EB"/>
    <w:rsid w:val="7216756F"/>
    <w:rsid w:val="72F99727"/>
    <w:rsid w:val="75EA581A"/>
    <w:rsid w:val="7720C4AD"/>
    <w:rsid w:val="7B870EF7"/>
    <w:rsid w:val="7BC8FFB8"/>
    <w:rsid w:val="7C4B9BAC"/>
    <w:rsid w:val="7CE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0DE90"/>
  <w15:chartTrackingRefBased/>
  <w15:docId w15:val="{4BDB2BBD-51EE-4E39-BB79-91FF8C34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C419C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 w:bidi="ar-SA"/>
    </w:rPr>
  </w:style>
  <w:style w:type="character" w:customStyle="1" w:styleId="BodyTextChar">
    <w:name w:val="Body Text Char"/>
    <w:basedOn w:val="DefaultParagraphFont"/>
    <w:link w:val="BodyText"/>
    <w:rsid w:val="00DC419C"/>
    <w:rPr>
      <w:rFonts w:ascii="Arial" w:eastAsia="Times New Roman" w:hAnsi="Arial" w:cs="Arial"/>
      <w:kern w:val="0"/>
      <w:sz w:val="20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hotelgroup.sharepoint.com/Documents/Templates/Minor_Hotels_EU_AM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37F8F36FDAF4BB3E3C4E1AEF6EA2C" ma:contentTypeVersion="9" ma:contentTypeDescription="Crear nuevo documento." ma:contentTypeScope="" ma:versionID="0382bc5a85dce28bb8ecec907d0ccfb2">
  <xsd:schema xmlns:xsd="http://www.w3.org/2001/XMLSchema" xmlns:xs="http://www.w3.org/2001/XMLSchema" xmlns:p="http://schemas.microsoft.com/office/2006/metadata/properties" xmlns:ns1="http://schemas.microsoft.com/sharepoint/v3" xmlns:ns2="888c0430-8b78-4f9a-b8bd-2244d13161d3" xmlns:ns3="56dda429-b586-448b-a8de-a88b271953a5" targetNamespace="http://schemas.microsoft.com/office/2006/metadata/properties" ma:root="true" ma:fieldsID="a1eb7990c07bf0f8e48d3aec4101b9e7" ns1:_="" ns2:_="" ns3:_="">
    <xsd:import namespace="http://schemas.microsoft.com/sharepoint/v3"/>
    <xsd:import namespace="888c0430-8b78-4f9a-b8bd-2244d13161d3"/>
    <xsd:import namespace="56dda429-b586-448b-a8de-a88b271953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0430-8b78-4f9a-b8bd-2244d131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da429-b586-448b-a8de-a88b27195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CB461-CD31-4F4F-B49F-48304142D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2C9BC3-DD90-4436-A9DA-6791E7BB4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8c0430-8b78-4f9a-b8bd-2244d13161d3"/>
    <ds:schemaRef ds:uri="56dda429-b586-448b-a8de-a88b2719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8B375-F71D-445E-9E75-468A2B2E39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91f668-dc1c-4903-8923-8e6618190d66}" enabled="0" method="" siteId="{8a91f668-dc1c-4903-8923-8e6618190d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Minor_Hotels_EU_AME_Word_Template</Template>
  <TotalTime>1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BELEN RILO PONTORIERO</dc:creator>
  <cp:keywords/>
  <dc:description/>
  <cp:lastModifiedBy>ROCIO BELEN RILO PONTORIERO</cp:lastModifiedBy>
  <cp:revision>2</cp:revision>
  <dcterms:created xsi:type="dcterms:W3CDTF">2025-12-02T08:18:00Z</dcterms:created>
  <dcterms:modified xsi:type="dcterms:W3CDTF">2025-12-02T08:19:00Z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0x010100D1937F8F36FDAF4BB3E3C4E1AEF6EA2C</vt:lpwstr>
  </property>
  <property fmtid="{D5CDD505-2E9C-101B-9397-08002B2CF9AE}" pid="3" name="MediaServiceImageTags">
    <vt:lpwstr/>
  </property>
</Properties>
</file>